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DA2E" w14:textId="77777777" w:rsidR="000049DA" w:rsidRDefault="000049DA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573ADB2E" w14:textId="77777777" w:rsidR="00FC6619" w:rsidRDefault="00FC6619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3441B916" w14:textId="77777777" w:rsidR="00FC6619" w:rsidRDefault="00FC6619" w:rsidP="000049DA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48DF43BE" w14:textId="13C5A0B6" w:rsidR="00ED14B4" w:rsidRDefault="00ED14B4" w:rsidP="0039799D">
      <w:pPr>
        <w:spacing w:line="276" w:lineRule="auto"/>
        <w:jc w:val="center"/>
        <w:rPr>
          <w:rFonts w:ascii="Lato" w:hAnsi="Lato"/>
          <w:b/>
          <w:bCs/>
          <w:sz w:val="24"/>
          <w:szCs w:val="24"/>
        </w:rPr>
      </w:pPr>
      <w:r w:rsidRPr="005E7753">
        <w:rPr>
          <w:rFonts w:ascii="Lato" w:hAnsi="Lato"/>
          <w:b/>
          <w:bCs/>
          <w:sz w:val="24"/>
          <w:szCs w:val="24"/>
        </w:rPr>
        <w:t xml:space="preserve">Informacja o </w:t>
      </w:r>
      <w:r w:rsidR="0039799D">
        <w:rPr>
          <w:rFonts w:ascii="Lato" w:hAnsi="Lato"/>
          <w:b/>
          <w:bCs/>
          <w:sz w:val="24"/>
          <w:szCs w:val="24"/>
        </w:rPr>
        <w:t xml:space="preserve">nieodpłatnym przekazaniu składników rzeczowych majątku ruchomego Regionalnej Izby Obrachunkowej w Kielcach </w:t>
      </w:r>
    </w:p>
    <w:p w14:paraId="175160B6" w14:textId="77777777" w:rsidR="00FC6619" w:rsidRDefault="00FC6619" w:rsidP="000049DA">
      <w:pPr>
        <w:spacing w:line="276" w:lineRule="auto"/>
        <w:jc w:val="both"/>
        <w:rPr>
          <w:rFonts w:ascii="Lato" w:hAnsi="Lato"/>
          <w:b/>
          <w:bCs/>
          <w:sz w:val="24"/>
          <w:szCs w:val="24"/>
        </w:rPr>
      </w:pPr>
    </w:p>
    <w:p w14:paraId="04E7F776" w14:textId="77777777" w:rsidR="00FC6619" w:rsidRDefault="00FC6619" w:rsidP="000049DA">
      <w:pPr>
        <w:spacing w:line="276" w:lineRule="auto"/>
        <w:jc w:val="both"/>
        <w:rPr>
          <w:rFonts w:ascii="Lato" w:hAnsi="Lato"/>
          <w:b/>
          <w:bCs/>
          <w:sz w:val="24"/>
          <w:szCs w:val="24"/>
        </w:rPr>
      </w:pPr>
    </w:p>
    <w:p w14:paraId="0459A416" w14:textId="2175DD07" w:rsidR="00FC6619" w:rsidRPr="003E6B67" w:rsidRDefault="00FC6619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3E6B67">
        <w:rPr>
          <w:rFonts w:ascii="Lato" w:hAnsi="Lato"/>
          <w:color w:val="000000"/>
          <w:shd w:val="clear" w:color="auto" w:fill="FFFFFF"/>
        </w:rPr>
        <w:t>Stosownie do treści § 38 ust. 8 rozporządzenia Rady Ministrów z dnia 21 października 2019 r. w sprawie szczegółowego gospodarowania składnikami rzeczowymi majątku ruchomego Skarbu Państwa (Dz.U. 202</w:t>
      </w:r>
      <w:r w:rsidRPr="003E6B67">
        <w:rPr>
          <w:rFonts w:ascii="Lato" w:hAnsi="Lato"/>
          <w:color w:val="000000"/>
          <w:shd w:val="clear" w:color="auto" w:fill="FFFFFF"/>
        </w:rPr>
        <w:t>5</w:t>
      </w:r>
      <w:r w:rsidRPr="003E6B67">
        <w:rPr>
          <w:rFonts w:ascii="Lato" w:hAnsi="Lato"/>
          <w:color w:val="000000"/>
          <w:shd w:val="clear" w:color="auto" w:fill="FFFFFF"/>
        </w:rPr>
        <w:t xml:space="preserve"> poz. </w:t>
      </w:r>
      <w:r w:rsidRPr="003E6B67">
        <w:rPr>
          <w:rFonts w:ascii="Lato" w:hAnsi="Lato"/>
          <w:color w:val="000000"/>
          <w:shd w:val="clear" w:color="auto" w:fill="FFFFFF"/>
        </w:rPr>
        <w:t>228</w:t>
      </w:r>
      <w:r w:rsidRPr="003E6B67">
        <w:rPr>
          <w:rFonts w:ascii="Lato" w:hAnsi="Lato"/>
          <w:color w:val="000000"/>
          <w:shd w:val="clear" w:color="auto" w:fill="FFFFFF"/>
        </w:rPr>
        <w:t xml:space="preserve">) </w:t>
      </w:r>
      <w:r w:rsidRPr="003E6B67">
        <w:rPr>
          <w:rFonts w:ascii="Lato" w:hAnsi="Lato"/>
          <w:color w:val="000000"/>
          <w:shd w:val="clear" w:color="auto" w:fill="FFFFFF"/>
        </w:rPr>
        <w:t xml:space="preserve">Regionalna Izba Obrachunkowa w Kielcach </w:t>
      </w:r>
      <w:r w:rsidRPr="003E6B67">
        <w:rPr>
          <w:rFonts w:ascii="Lato" w:hAnsi="Lato"/>
          <w:color w:val="000000"/>
          <w:shd w:val="clear" w:color="auto" w:fill="FFFFFF"/>
        </w:rPr>
        <w:t>działając na podstawie zło</w:t>
      </w:r>
      <w:r w:rsidRPr="003E6B67">
        <w:rPr>
          <w:rFonts w:ascii="Lato" w:hAnsi="Lato"/>
          <w:color w:val="000000"/>
          <w:shd w:val="clear" w:color="auto" w:fill="FFFFFF"/>
        </w:rPr>
        <w:t>żonego wniosku</w:t>
      </w:r>
      <w:r w:rsidRPr="003E6B67">
        <w:rPr>
          <w:rFonts w:ascii="Lato" w:hAnsi="Lato"/>
          <w:color w:val="000000"/>
          <w:shd w:val="clear" w:color="auto" w:fill="FFFFFF"/>
        </w:rPr>
        <w:t xml:space="preserve"> o nieodpłatne przekazanie składników rzeczowych majątku ruchomego i procedur ww. rozporządzenia informuje o nieodpłatnym przekazaniu zbędnych składników rzeczowych majątku ruchomego (</w:t>
      </w:r>
      <w:r w:rsidR="003E6B67" w:rsidRPr="003E6B67">
        <w:rPr>
          <w:rFonts w:ascii="Lato" w:hAnsi="Lato"/>
          <w:color w:val="000000"/>
          <w:shd w:val="clear" w:color="auto" w:fill="FFFFFF"/>
        </w:rPr>
        <w:t>meble</w:t>
      </w:r>
      <w:r w:rsidRPr="003E6B67">
        <w:rPr>
          <w:rFonts w:ascii="Lato" w:hAnsi="Lato"/>
          <w:color w:val="000000"/>
          <w:shd w:val="clear" w:color="auto" w:fill="FFFFFF"/>
        </w:rPr>
        <w:t>) na rzecz n</w:t>
      </w:r>
      <w:r w:rsidR="003E6B67" w:rsidRPr="003E6B67">
        <w:rPr>
          <w:rFonts w:ascii="Lato" w:hAnsi="Lato"/>
          <w:color w:val="000000"/>
          <w:shd w:val="clear" w:color="auto" w:fill="FFFFFF"/>
        </w:rPr>
        <w:t>astępującej jednostki</w:t>
      </w:r>
      <w:r w:rsidRPr="003E6B67">
        <w:rPr>
          <w:rFonts w:ascii="Lato" w:hAnsi="Lato"/>
          <w:color w:val="000000"/>
          <w:shd w:val="clear" w:color="auto" w:fill="FFFFFF"/>
        </w:rPr>
        <w:t xml:space="preserve">: </w:t>
      </w:r>
      <w:r w:rsidR="003E6B67" w:rsidRPr="003E6B67">
        <w:rPr>
          <w:rFonts w:ascii="Lato" w:hAnsi="Lato"/>
          <w:color w:val="000000"/>
          <w:shd w:val="clear" w:color="auto" w:fill="FFFFFF"/>
        </w:rPr>
        <w:t xml:space="preserve">Szkoła Podstawowa nr 24 im. Pierwszej Kampanii Kadrowej w Kielcach, 25-344 Kielce </w:t>
      </w:r>
      <w:r w:rsidRPr="003E6B67">
        <w:rPr>
          <w:rFonts w:ascii="Lato" w:hAnsi="Lato"/>
          <w:color w:val="000000"/>
          <w:shd w:val="clear" w:color="auto" w:fill="FFFFFF"/>
        </w:rPr>
        <w:t xml:space="preserve">ul. </w:t>
      </w:r>
      <w:r w:rsidR="003E6B67" w:rsidRPr="003E6B67">
        <w:rPr>
          <w:rFonts w:ascii="Lato" w:hAnsi="Lato"/>
          <w:color w:val="000000"/>
          <w:shd w:val="clear" w:color="auto" w:fill="FFFFFF"/>
        </w:rPr>
        <w:t xml:space="preserve">Kujawska 18 </w:t>
      </w:r>
      <w:r w:rsidRPr="003E6B67">
        <w:rPr>
          <w:rFonts w:ascii="Lato" w:hAnsi="Lato"/>
          <w:color w:val="000000"/>
          <w:shd w:val="clear" w:color="auto" w:fill="FFFFFF"/>
        </w:rPr>
        <w:t>czynności odbyły się zgodnie z wymogami § 7 ust. 2 i 2a w zw. z § 38 rozporządzenia Rady Ministrów z dnia 21 października 2019 r. w sprawie szczegółowego</w:t>
      </w:r>
      <w:r w:rsidR="003E6B67" w:rsidRPr="003E6B67">
        <w:rPr>
          <w:rFonts w:ascii="Lato" w:hAnsi="Lato"/>
          <w:color w:val="000000"/>
          <w:shd w:val="clear" w:color="auto" w:fill="FFFFFF"/>
        </w:rPr>
        <w:t xml:space="preserve"> </w:t>
      </w:r>
      <w:r w:rsidRPr="003E6B67">
        <w:rPr>
          <w:rFonts w:ascii="Lato" w:hAnsi="Lato"/>
          <w:color w:val="000000"/>
          <w:shd w:val="clear" w:color="auto" w:fill="FFFFFF"/>
        </w:rPr>
        <w:t>gospodarowania składnikami rzeczowymi majątku ruchomego Skarbu Państwa. Nieodpłatne przekazanie nastąpiło na podstawie protokołu zdawczo-odbiorczego, na czas nieoznaczony.</w:t>
      </w:r>
    </w:p>
    <w:p w14:paraId="5446A076" w14:textId="77777777" w:rsidR="00ED14B4" w:rsidRPr="003E6B67" w:rsidRDefault="00ED14B4" w:rsidP="000049DA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215C801" w14:textId="77777777" w:rsidR="00ED14B4" w:rsidRDefault="00ED14B4" w:rsidP="000049DA">
      <w:pPr>
        <w:spacing w:before="240" w:line="276" w:lineRule="auto"/>
        <w:jc w:val="both"/>
        <w:rPr>
          <w:rFonts w:ascii="Lato" w:hAnsi="Lato"/>
          <w:sz w:val="22"/>
          <w:szCs w:val="22"/>
        </w:rPr>
      </w:pPr>
    </w:p>
    <w:p w14:paraId="10CE27B7" w14:textId="77777777" w:rsidR="00BE73EA" w:rsidRDefault="00BE73EA" w:rsidP="00AA48F6">
      <w:pPr>
        <w:spacing w:before="240"/>
        <w:jc w:val="both"/>
        <w:rPr>
          <w:rFonts w:ascii="Lato" w:hAnsi="Lato"/>
          <w:sz w:val="22"/>
          <w:szCs w:val="22"/>
        </w:rPr>
      </w:pPr>
    </w:p>
    <w:p w14:paraId="1214843F" w14:textId="1C133459" w:rsidR="00ED14B4" w:rsidRPr="00ED14B4" w:rsidRDefault="00ED14B4" w:rsidP="000049DA">
      <w:pPr>
        <w:rPr>
          <w:rFonts w:ascii="Lato" w:hAnsi="Lato"/>
          <w:sz w:val="22"/>
          <w:szCs w:val="22"/>
        </w:rPr>
      </w:pPr>
    </w:p>
    <w:sectPr w:rsidR="00ED14B4" w:rsidRPr="00ED14B4" w:rsidSect="004C2F6B">
      <w:footerReference w:type="default" r:id="rId8"/>
      <w:headerReference w:type="first" r:id="rId9"/>
      <w:footerReference w:type="first" r:id="rId10"/>
      <w:pgSz w:w="11906" w:h="16838"/>
      <w:pgMar w:top="191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CC08" w14:textId="77777777" w:rsidR="002400B8" w:rsidRDefault="002400B8" w:rsidP="00CE0836">
      <w:r>
        <w:separator/>
      </w:r>
    </w:p>
  </w:endnote>
  <w:endnote w:type="continuationSeparator" w:id="0">
    <w:p w14:paraId="4D2A62B3" w14:textId="77777777" w:rsidR="002400B8" w:rsidRDefault="002400B8" w:rsidP="00C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96726925-00ED-4F29-84C6-32DB1A027CFD}"/>
    <w:embedBold r:id="rId2" w:fontKey="{C83DC453-5F5D-479B-84E0-7542CDDC134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667371714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2504C5" w14:textId="77777777" w:rsidR="00D85509" w:rsidRPr="00D85509" w:rsidRDefault="00D85509">
            <w:pPr>
              <w:pStyle w:val="Stopka"/>
              <w:jc w:val="right"/>
              <w:rPr>
                <w:rFonts w:ascii="Lato" w:hAnsi="Lato"/>
              </w:rPr>
            </w:pPr>
            <w:r w:rsidRPr="00D85509">
              <w:rPr>
                <w:rFonts w:ascii="Lato" w:hAnsi="Lato"/>
              </w:rPr>
              <w:t xml:space="preserve">Strona </w:t>
            </w:r>
            <w:r w:rsidRPr="00D85509">
              <w:rPr>
                <w:rFonts w:ascii="Lato" w:hAnsi="Lato"/>
                <w:b/>
                <w:bCs/>
              </w:rPr>
              <w:fldChar w:fldCharType="begin"/>
            </w:r>
            <w:r w:rsidRPr="00D85509">
              <w:rPr>
                <w:rFonts w:ascii="Lato" w:hAnsi="Lato"/>
                <w:b/>
                <w:bCs/>
              </w:rPr>
              <w:instrText>PAGE</w:instrText>
            </w:r>
            <w:r w:rsidRPr="00D85509">
              <w:rPr>
                <w:rFonts w:ascii="Lato" w:hAnsi="Lato"/>
                <w:b/>
                <w:bCs/>
              </w:rPr>
              <w:fldChar w:fldCharType="separate"/>
            </w:r>
            <w:r w:rsidRPr="00D85509">
              <w:rPr>
                <w:rFonts w:ascii="Lato" w:hAnsi="Lato"/>
                <w:b/>
                <w:bCs/>
              </w:rPr>
              <w:t>2</w:t>
            </w:r>
            <w:r w:rsidRPr="00D85509">
              <w:rPr>
                <w:rFonts w:ascii="Lato" w:hAnsi="Lato"/>
                <w:b/>
                <w:bCs/>
              </w:rPr>
              <w:fldChar w:fldCharType="end"/>
            </w:r>
            <w:r w:rsidRPr="00D85509">
              <w:rPr>
                <w:rFonts w:ascii="Lato" w:hAnsi="Lato"/>
              </w:rPr>
              <w:t xml:space="preserve"> z </w:t>
            </w:r>
            <w:r w:rsidRPr="00D85509">
              <w:rPr>
                <w:rFonts w:ascii="Lato" w:hAnsi="Lato"/>
                <w:b/>
                <w:bCs/>
              </w:rPr>
              <w:fldChar w:fldCharType="begin"/>
            </w:r>
            <w:r w:rsidRPr="00D85509">
              <w:rPr>
                <w:rFonts w:ascii="Lato" w:hAnsi="Lato"/>
                <w:b/>
                <w:bCs/>
              </w:rPr>
              <w:instrText>NUMPAGES</w:instrText>
            </w:r>
            <w:r w:rsidRPr="00D85509">
              <w:rPr>
                <w:rFonts w:ascii="Lato" w:hAnsi="Lato"/>
                <w:b/>
                <w:bCs/>
              </w:rPr>
              <w:fldChar w:fldCharType="separate"/>
            </w:r>
            <w:r w:rsidRPr="00D85509">
              <w:rPr>
                <w:rFonts w:ascii="Lato" w:hAnsi="Lato"/>
                <w:b/>
                <w:bCs/>
              </w:rPr>
              <w:t>2</w:t>
            </w:r>
            <w:r w:rsidRPr="00D85509">
              <w:rPr>
                <w:rFonts w:ascii="Lato" w:hAnsi="Lato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3D6A" w14:textId="77777777" w:rsidR="005977DF" w:rsidRDefault="005977DF">
    <w:pPr>
      <w:pStyle w:val="Stopka"/>
      <w:pBdr>
        <w:bottom w:val="single" w:sz="6" w:space="1" w:color="auto"/>
      </w:pBdr>
    </w:pPr>
  </w:p>
  <w:p w14:paraId="54F4ACC6" w14:textId="77777777" w:rsidR="005977DF" w:rsidRPr="005977DF" w:rsidRDefault="005977DF" w:rsidP="005977DF">
    <w:pPr>
      <w:pStyle w:val="Stopka"/>
      <w:ind w:left="6372"/>
      <w:rPr>
        <w:sz w:val="18"/>
        <w:szCs w:val="18"/>
      </w:rPr>
    </w:pPr>
    <w:r w:rsidRPr="005977DF">
      <w:rPr>
        <w:sz w:val="18"/>
        <w:szCs w:val="18"/>
      </w:rPr>
      <w:t>ul. Targowa 18</w:t>
    </w:r>
    <w:r w:rsidRPr="005977DF">
      <w:rPr>
        <w:sz w:val="18"/>
        <w:szCs w:val="18"/>
      </w:rPr>
      <w:br/>
      <w:t>25-520 Kielce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FE8F" w14:textId="77777777" w:rsidR="002400B8" w:rsidRDefault="002400B8" w:rsidP="00CE0836">
      <w:r>
        <w:separator/>
      </w:r>
    </w:p>
  </w:footnote>
  <w:footnote w:type="continuationSeparator" w:id="0">
    <w:p w14:paraId="525DE450" w14:textId="77777777" w:rsidR="002400B8" w:rsidRDefault="002400B8" w:rsidP="00CE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1C1D" w14:textId="77777777" w:rsidR="00CE0836" w:rsidRPr="00CE0836" w:rsidRDefault="00CE0836" w:rsidP="0055541C">
    <w:pPr>
      <w:spacing w:before="240" w:after="120"/>
      <w:ind w:left="1416"/>
      <w:rPr>
        <w:rFonts w:ascii="Lato" w:hAnsi="Lato" w:cstheme="majorHAnsi"/>
        <w:b/>
        <w:sz w:val="26"/>
        <w:szCs w:val="26"/>
      </w:rPr>
    </w:pPr>
    <w:r w:rsidRPr="00792CC5">
      <w:rPr>
        <w:rFonts w:ascii="Lato" w:hAnsi="Lato" w:cstheme="majorHAns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E959C6B" wp14:editId="5C9E9AD9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687070" cy="755650"/>
          <wp:effectExtent l="0" t="0" r="0" b="6350"/>
          <wp:wrapNone/>
          <wp:docPr id="556645924" name="Obraz 556645924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CC5">
      <w:rPr>
        <w:rFonts w:ascii="Lato" w:hAnsi="Lato" w:cstheme="majorHAnsi"/>
        <w:b/>
        <w:sz w:val="28"/>
        <w:szCs w:val="28"/>
      </w:rPr>
      <w:t>Regionaln</w:t>
    </w:r>
    <w:r w:rsidR="0055541C" w:rsidRPr="00792CC5">
      <w:rPr>
        <w:rFonts w:ascii="Lato" w:hAnsi="Lato" w:cstheme="majorHAnsi"/>
        <w:b/>
        <w:sz w:val="28"/>
        <w:szCs w:val="28"/>
      </w:rPr>
      <w:t>a</w:t>
    </w:r>
    <w:r w:rsidRPr="00792CC5">
      <w:rPr>
        <w:rFonts w:ascii="Lato" w:hAnsi="Lato" w:cstheme="majorHAnsi"/>
        <w:b/>
        <w:sz w:val="28"/>
        <w:szCs w:val="28"/>
      </w:rPr>
      <w:t xml:space="preserve"> Izb</w:t>
    </w:r>
    <w:r w:rsidR="0055541C" w:rsidRPr="00792CC5">
      <w:rPr>
        <w:rFonts w:ascii="Lato" w:hAnsi="Lato" w:cstheme="majorHAnsi"/>
        <w:b/>
        <w:sz w:val="28"/>
        <w:szCs w:val="28"/>
      </w:rPr>
      <w:t>a</w:t>
    </w:r>
    <w:r w:rsidRPr="00792CC5">
      <w:rPr>
        <w:rFonts w:ascii="Lato" w:hAnsi="Lato" w:cstheme="majorHAnsi"/>
        <w:b/>
        <w:sz w:val="28"/>
        <w:szCs w:val="28"/>
      </w:rPr>
      <w:t xml:space="preserve"> Obrachunkow</w:t>
    </w:r>
    <w:r w:rsidR="0055541C" w:rsidRPr="00792CC5">
      <w:rPr>
        <w:rFonts w:ascii="Lato" w:hAnsi="Lato" w:cstheme="majorHAnsi"/>
        <w:b/>
        <w:sz w:val="28"/>
        <w:szCs w:val="28"/>
      </w:rPr>
      <w:t>a</w:t>
    </w:r>
    <w:r w:rsidRPr="00792CC5">
      <w:rPr>
        <w:rFonts w:ascii="Lato" w:hAnsi="Lato" w:cstheme="majorHAnsi"/>
        <w:b/>
        <w:sz w:val="28"/>
        <w:szCs w:val="28"/>
      </w:rPr>
      <w:br/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5B7"/>
    <w:multiLevelType w:val="hybridMultilevel"/>
    <w:tmpl w:val="5D9205B8"/>
    <w:lvl w:ilvl="0" w:tplc="CA70B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126C0"/>
    <w:multiLevelType w:val="hybridMultilevel"/>
    <w:tmpl w:val="7C985E18"/>
    <w:lvl w:ilvl="0" w:tplc="62EC5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31E"/>
    <w:multiLevelType w:val="hybridMultilevel"/>
    <w:tmpl w:val="6FB29E64"/>
    <w:lvl w:ilvl="0" w:tplc="CA70B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461461">
    <w:abstractNumId w:val="1"/>
  </w:num>
  <w:num w:numId="2" w16cid:durableId="1057049749">
    <w:abstractNumId w:val="2"/>
  </w:num>
  <w:num w:numId="3" w16cid:durableId="147903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B4"/>
    <w:rsid w:val="000049DA"/>
    <w:rsid w:val="00070B33"/>
    <w:rsid w:val="001E5B80"/>
    <w:rsid w:val="002036AA"/>
    <w:rsid w:val="00216173"/>
    <w:rsid w:val="002400B8"/>
    <w:rsid w:val="002655C4"/>
    <w:rsid w:val="002C6632"/>
    <w:rsid w:val="0030164C"/>
    <w:rsid w:val="0033437A"/>
    <w:rsid w:val="0034657F"/>
    <w:rsid w:val="0039799D"/>
    <w:rsid w:val="003E6B67"/>
    <w:rsid w:val="004C2F6B"/>
    <w:rsid w:val="00550AE5"/>
    <w:rsid w:val="0055541C"/>
    <w:rsid w:val="005977DF"/>
    <w:rsid w:val="006374AA"/>
    <w:rsid w:val="00642CB8"/>
    <w:rsid w:val="006B7C17"/>
    <w:rsid w:val="006D0856"/>
    <w:rsid w:val="00792CC5"/>
    <w:rsid w:val="00810DCC"/>
    <w:rsid w:val="008557D5"/>
    <w:rsid w:val="008C53C9"/>
    <w:rsid w:val="008C59D2"/>
    <w:rsid w:val="0096186C"/>
    <w:rsid w:val="009D737E"/>
    <w:rsid w:val="00A40841"/>
    <w:rsid w:val="00A87161"/>
    <w:rsid w:val="00AA0BAE"/>
    <w:rsid w:val="00AA48F6"/>
    <w:rsid w:val="00AA6EB4"/>
    <w:rsid w:val="00B72D1A"/>
    <w:rsid w:val="00BD0F00"/>
    <w:rsid w:val="00BE51CA"/>
    <w:rsid w:val="00BE73EA"/>
    <w:rsid w:val="00C06A2B"/>
    <w:rsid w:val="00C951E5"/>
    <w:rsid w:val="00CE0836"/>
    <w:rsid w:val="00D10567"/>
    <w:rsid w:val="00D25E9B"/>
    <w:rsid w:val="00D5111B"/>
    <w:rsid w:val="00D85509"/>
    <w:rsid w:val="00E22899"/>
    <w:rsid w:val="00ED14B4"/>
    <w:rsid w:val="00F21C23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7FA0F"/>
  <w15:chartTrackingRefBased/>
  <w15:docId w15:val="{E70C4905-D6B4-4F6D-968B-1C693C3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8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8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CE0836"/>
  </w:style>
  <w:style w:type="paragraph" w:styleId="Stopka">
    <w:name w:val="footer"/>
    <w:basedOn w:val="Normalny"/>
    <w:link w:val="StopkaZnak"/>
    <w:uiPriority w:val="99"/>
    <w:unhideWhenUsed/>
    <w:rsid w:val="00CE08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CE08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5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50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5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kundera\Desktop\RIO_szablon_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F85F-8D63-4A80-A80F-09091013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RIO_szablon_24</Template>
  <TotalTime>21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4</cp:revision>
  <cp:lastPrinted>2025-10-06T07:23:00Z</cp:lastPrinted>
  <dcterms:created xsi:type="dcterms:W3CDTF">2025-10-06T06:58:00Z</dcterms:created>
  <dcterms:modified xsi:type="dcterms:W3CDTF">2025-10-06T07:23:00Z</dcterms:modified>
</cp:coreProperties>
</file>