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B7A3" w14:textId="0A4A2E6B" w:rsidR="00CE0836" w:rsidRPr="00AA48F6" w:rsidRDefault="005977DF" w:rsidP="000049DA">
      <w:pPr>
        <w:spacing w:before="240" w:line="276" w:lineRule="auto"/>
        <w:rPr>
          <w:rFonts w:asciiTheme="minorHAnsi" w:eastAsia="Calibri" w:hAnsiTheme="minorHAnsi"/>
          <w:sz w:val="22"/>
          <w:szCs w:val="22"/>
        </w:rPr>
      </w:pPr>
      <w:r w:rsidRPr="00AA48F6">
        <w:rPr>
          <w:rFonts w:asciiTheme="minorHAnsi" w:eastAsia="Calibri" w:hAnsiTheme="minorHAnsi"/>
          <w:sz w:val="22"/>
          <w:szCs w:val="22"/>
        </w:rPr>
        <w:t>Kielce, dnia</w:t>
      </w:r>
      <w:r w:rsidR="00ED14B4" w:rsidRPr="00AA48F6">
        <w:rPr>
          <w:rFonts w:asciiTheme="minorHAnsi" w:eastAsia="Calibri" w:hAnsiTheme="minorHAnsi"/>
          <w:sz w:val="22"/>
          <w:szCs w:val="22"/>
        </w:rPr>
        <w:t xml:space="preserve"> 2</w:t>
      </w:r>
      <w:r w:rsidR="00E0457A">
        <w:rPr>
          <w:rFonts w:asciiTheme="minorHAnsi" w:eastAsia="Calibri" w:hAnsiTheme="minorHAnsi"/>
          <w:sz w:val="22"/>
          <w:szCs w:val="22"/>
        </w:rPr>
        <w:t>6</w:t>
      </w:r>
      <w:r w:rsidR="00ED14B4" w:rsidRPr="00AA48F6">
        <w:rPr>
          <w:rFonts w:asciiTheme="minorHAnsi" w:eastAsia="Calibri" w:hAnsiTheme="minorHAnsi"/>
          <w:sz w:val="22"/>
          <w:szCs w:val="22"/>
        </w:rPr>
        <w:t xml:space="preserve"> września </w:t>
      </w:r>
      <w:r w:rsidRPr="00AA48F6">
        <w:rPr>
          <w:rFonts w:asciiTheme="minorHAnsi" w:eastAsia="Calibri" w:hAnsiTheme="minorHAnsi"/>
          <w:sz w:val="22"/>
          <w:szCs w:val="22"/>
        </w:rPr>
        <w:t>202</w:t>
      </w:r>
      <w:r w:rsidR="00ED14B4" w:rsidRPr="00AA48F6">
        <w:rPr>
          <w:rFonts w:asciiTheme="minorHAnsi" w:eastAsia="Calibri" w:hAnsiTheme="minorHAnsi"/>
          <w:sz w:val="22"/>
          <w:szCs w:val="22"/>
        </w:rPr>
        <w:t>5</w:t>
      </w:r>
      <w:r w:rsidRPr="00AA48F6">
        <w:rPr>
          <w:rFonts w:asciiTheme="minorHAnsi" w:eastAsia="Calibri" w:hAnsiTheme="minorHAnsi"/>
          <w:sz w:val="22"/>
          <w:szCs w:val="22"/>
        </w:rPr>
        <w:t xml:space="preserve"> r.</w:t>
      </w:r>
    </w:p>
    <w:p w14:paraId="2C61E9C6" w14:textId="48134670" w:rsidR="005977DF" w:rsidRPr="00AA48F6" w:rsidRDefault="00ED14B4" w:rsidP="000049DA">
      <w:pPr>
        <w:spacing w:before="240" w:line="276" w:lineRule="auto"/>
        <w:rPr>
          <w:rFonts w:asciiTheme="minorHAnsi" w:eastAsia="Calibri" w:hAnsiTheme="minorHAnsi"/>
          <w:sz w:val="22"/>
          <w:szCs w:val="22"/>
        </w:rPr>
      </w:pPr>
      <w:r w:rsidRPr="00AA48F6">
        <w:rPr>
          <w:rFonts w:asciiTheme="minorHAnsi" w:eastAsia="Calibri" w:hAnsiTheme="minorHAnsi"/>
          <w:sz w:val="22"/>
          <w:szCs w:val="22"/>
        </w:rPr>
        <w:t>BI</w:t>
      </w:r>
      <w:r w:rsidR="005977DF" w:rsidRPr="00AA48F6">
        <w:rPr>
          <w:rFonts w:asciiTheme="minorHAnsi" w:eastAsia="Calibri" w:hAnsiTheme="minorHAnsi"/>
          <w:sz w:val="22"/>
          <w:szCs w:val="22"/>
        </w:rPr>
        <w:t>.</w:t>
      </w:r>
      <w:r w:rsidR="00A40841">
        <w:rPr>
          <w:rFonts w:asciiTheme="minorHAnsi" w:eastAsia="Calibri" w:hAnsiTheme="minorHAnsi"/>
          <w:sz w:val="22"/>
          <w:szCs w:val="22"/>
        </w:rPr>
        <w:t>233.</w:t>
      </w:r>
      <w:r w:rsidR="00E0457A">
        <w:rPr>
          <w:rFonts w:asciiTheme="minorHAnsi" w:eastAsia="Calibri" w:hAnsiTheme="minorHAnsi"/>
          <w:sz w:val="22"/>
          <w:szCs w:val="22"/>
        </w:rPr>
        <w:t>5</w:t>
      </w:r>
      <w:r w:rsidR="00A40841">
        <w:rPr>
          <w:rFonts w:asciiTheme="minorHAnsi" w:eastAsia="Calibri" w:hAnsiTheme="minorHAnsi"/>
          <w:sz w:val="22"/>
          <w:szCs w:val="22"/>
        </w:rPr>
        <w:t>.2025</w:t>
      </w:r>
    </w:p>
    <w:p w14:paraId="5A17DA2E" w14:textId="77777777" w:rsidR="000049DA" w:rsidRDefault="000049DA" w:rsidP="000049DA">
      <w:pPr>
        <w:spacing w:line="276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7CFB1EF3" w14:textId="62C27BE5" w:rsidR="00ED14B4" w:rsidRDefault="00ED14B4" w:rsidP="000049DA">
      <w:pPr>
        <w:spacing w:line="276" w:lineRule="auto"/>
        <w:jc w:val="center"/>
        <w:rPr>
          <w:rFonts w:ascii="Lato" w:hAnsi="Lato"/>
          <w:b/>
          <w:bCs/>
          <w:sz w:val="24"/>
          <w:szCs w:val="24"/>
        </w:rPr>
      </w:pPr>
      <w:r w:rsidRPr="005E7753">
        <w:rPr>
          <w:rFonts w:ascii="Lato" w:hAnsi="Lato"/>
          <w:b/>
          <w:bCs/>
          <w:sz w:val="24"/>
          <w:szCs w:val="24"/>
        </w:rPr>
        <w:t xml:space="preserve">Informacja o zużytych składnikach majątku ruchomego </w:t>
      </w:r>
    </w:p>
    <w:p w14:paraId="48DF43BE" w14:textId="2FA05447" w:rsidR="00ED14B4" w:rsidRDefault="00E0457A" w:rsidP="000049DA">
      <w:pPr>
        <w:spacing w:line="276" w:lineRule="auto"/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w Zespole Zamiejscowym w Sandomierzu </w:t>
      </w:r>
      <w:r w:rsidR="00ED14B4">
        <w:rPr>
          <w:rFonts w:ascii="Lato" w:hAnsi="Lato"/>
          <w:b/>
          <w:bCs/>
          <w:sz w:val="24"/>
          <w:szCs w:val="24"/>
        </w:rPr>
        <w:t xml:space="preserve">Regionalnej Izby Obrachunkowej </w:t>
      </w:r>
    </w:p>
    <w:p w14:paraId="239B1AE8" w14:textId="77777777" w:rsidR="00ED14B4" w:rsidRPr="005E7753" w:rsidRDefault="00ED14B4" w:rsidP="000049DA">
      <w:pPr>
        <w:spacing w:line="276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10640D6D" w14:textId="148A947A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 xml:space="preserve">Na podstawie przepisów rozporządzenia Rady Ministrów z dnia 21 października 2019 r. </w:t>
      </w:r>
      <w:r>
        <w:rPr>
          <w:rFonts w:ascii="Lato" w:hAnsi="Lato"/>
          <w:sz w:val="22"/>
          <w:szCs w:val="22"/>
        </w:rPr>
        <w:br/>
      </w:r>
      <w:r w:rsidRPr="00ED14B4">
        <w:rPr>
          <w:rFonts w:ascii="Lato" w:hAnsi="Lato"/>
          <w:sz w:val="22"/>
          <w:szCs w:val="22"/>
        </w:rPr>
        <w:t xml:space="preserve">w sprawie szczegółowego sposobu gospodarowania składnikami rzeczowymi majątku ruchomego Skarbu Państwa (Dz. U. z 2025 r. poz. 228), </w:t>
      </w:r>
      <w:r>
        <w:rPr>
          <w:rFonts w:ascii="Lato" w:hAnsi="Lato"/>
          <w:sz w:val="22"/>
          <w:szCs w:val="22"/>
        </w:rPr>
        <w:t>Regionalna Izba Obrachunkowa w</w:t>
      </w:r>
      <w:r w:rsidR="000049DA">
        <w:rPr>
          <w:rFonts w:ascii="Lato" w:hAnsi="Lato"/>
          <w:sz w:val="22"/>
          <w:szCs w:val="22"/>
        </w:rPr>
        <w:t> </w:t>
      </w:r>
      <w:r>
        <w:rPr>
          <w:rFonts w:ascii="Lato" w:hAnsi="Lato"/>
          <w:sz w:val="22"/>
          <w:szCs w:val="22"/>
        </w:rPr>
        <w:t xml:space="preserve">Kielcach </w:t>
      </w:r>
      <w:r w:rsidRPr="00ED14B4">
        <w:rPr>
          <w:rFonts w:ascii="Lato" w:hAnsi="Lato"/>
          <w:sz w:val="22"/>
          <w:szCs w:val="22"/>
        </w:rPr>
        <w:t xml:space="preserve">informuje o posiadaniu zużytych składników majątku ruchomego, w rozumieniu § 2 pkt 2 rozporządzenia, zlokalizowanych w </w:t>
      </w:r>
      <w:r w:rsidR="00E0457A">
        <w:rPr>
          <w:rFonts w:ascii="Lato" w:hAnsi="Lato"/>
          <w:sz w:val="22"/>
          <w:szCs w:val="22"/>
        </w:rPr>
        <w:t>Sandomierzu</w:t>
      </w:r>
      <w:r w:rsidRPr="00ED14B4">
        <w:rPr>
          <w:rFonts w:ascii="Lato" w:hAnsi="Lato"/>
          <w:sz w:val="22"/>
          <w:szCs w:val="22"/>
        </w:rPr>
        <w:t xml:space="preserve"> przy ul. </w:t>
      </w:r>
      <w:r w:rsidR="00E0457A">
        <w:rPr>
          <w:rFonts w:ascii="Lato" w:hAnsi="Lato"/>
          <w:sz w:val="22"/>
          <w:szCs w:val="22"/>
        </w:rPr>
        <w:t>Mariackiej 1</w:t>
      </w:r>
      <w:r w:rsidRPr="00ED14B4">
        <w:rPr>
          <w:rFonts w:ascii="Lato" w:hAnsi="Lato"/>
          <w:sz w:val="22"/>
          <w:szCs w:val="22"/>
        </w:rPr>
        <w:t>, wymienionych w</w:t>
      </w:r>
      <w:r w:rsidR="000049DA">
        <w:rPr>
          <w:rFonts w:ascii="Lato" w:hAnsi="Lato"/>
          <w:sz w:val="22"/>
          <w:szCs w:val="22"/>
        </w:rPr>
        <w:t> </w:t>
      </w:r>
      <w:r w:rsidRPr="00ED14B4">
        <w:rPr>
          <w:rFonts w:ascii="Lato" w:hAnsi="Lato"/>
          <w:sz w:val="22"/>
          <w:szCs w:val="22"/>
        </w:rPr>
        <w:t>Załączniku nr 1 do Informacji.</w:t>
      </w:r>
    </w:p>
    <w:p w14:paraId="5446A076" w14:textId="77777777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63CB96" w14:textId="34869F0B" w:rsidR="00ED14B4" w:rsidRPr="00ED14B4" w:rsidRDefault="00ED14B4" w:rsidP="000049DA">
      <w:pPr>
        <w:spacing w:line="276" w:lineRule="auto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 xml:space="preserve">SPOSÓB ZAGOSPODAROWANIA ZUŻYTYCH SKŁADNIKÓW MAJĄTKU </w:t>
      </w:r>
    </w:p>
    <w:p w14:paraId="34863427" w14:textId="7DDA121A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 xml:space="preserve">Regionalna Izba Obrachunkowa w Kielcach informuje o możliwości nieodpłatnego przekazania lub darowizny na podstawie § 7 ust. 3a rozporządzenia, tj., jeżeli z oceny, o której mowa w § 5 ust. 2 rozporządzenia, wynika uzasadnione przekonanie, że z uwagi na stan techniczny zbędnych lub zużytych składników rzeczowych majątku ruchomego oraz stopień ich przydatności do dalszego użytkowania ich sprzedaż nie dojdzie do skutku, mogą być one przedmiotem: </w:t>
      </w:r>
    </w:p>
    <w:p w14:paraId="1B8B7CE9" w14:textId="77777777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>1) nieodpłatnego przekazania lub darowizny na rzecz jednostek sektora finansów publicznych lub państwowych osób prawnych, które nie są jednostkami sektora finansów publicznych,</w:t>
      </w:r>
    </w:p>
    <w:p w14:paraId="5143A7B9" w14:textId="7F51E7E7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 xml:space="preserve">2) darowizny na rzecz jednostek organizacyjnych, o których mowa w art. 2 ustawy z dnia 14 grudnia 2016 r. – Prawo oświatowe, niebędących jednostkami sektora finansów publicznych oraz fundacji lub organizacji pożytku publicznego, które prowadzą działalność charytatywną, opiekuńczą, kulturalną, leczniczą, oświatową, naukową, badawczo-rozwojową, wychowawczą, sportową lub turystyczną, z przeznaczeniem na realizację ich celów statutowych, </w:t>
      </w:r>
    </w:p>
    <w:p w14:paraId="2B863D13" w14:textId="77777777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 xml:space="preserve">– bez wcześniejszego podjęcia działań mających na celu sprzedaż, </w:t>
      </w:r>
    </w:p>
    <w:p w14:paraId="57E1C5B6" w14:textId="77777777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>W razie niepowodzenia nieodpłatnego przekazania lub darowizny, składniki te przeznaczone zostaną do likwidacji.</w:t>
      </w:r>
    </w:p>
    <w:p w14:paraId="0B6ABFB8" w14:textId="77777777" w:rsidR="00ED14B4" w:rsidRPr="00ED14B4" w:rsidRDefault="00ED14B4" w:rsidP="000049DA">
      <w:pPr>
        <w:spacing w:line="276" w:lineRule="auto"/>
        <w:rPr>
          <w:rFonts w:ascii="Lato" w:hAnsi="Lato"/>
          <w:sz w:val="22"/>
          <w:szCs w:val="22"/>
        </w:rPr>
      </w:pPr>
    </w:p>
    <w:p w14:paraId="1949BF34" w14:textId="77777777" w:rsidR="00ED14B4" w:rsidRPr="00ED14B4" w:rsidRDefault="00ED14B4" w:rsidP="000049DA">
      <w:pPr>
        <w:spacing w:line="276" w:lineRule="auto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 xml:space="preserve">INFORMACJE O MOŻLIWOŚCI ZŁOŻENIA WNIOSKU </w:t>
      </w:r>
    </w:p>
    <w:p w14:paraId="3D38DAB3" w14:textId="73D06586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 xml:space="preserve">Jednostki, o których mowa w § 7 ust. 3a rozporządzenia, zainteresowane otrzymaniem składników mogą składać zgodnie z treścią § 38 i § 39 rozporządzenia, wnioski o nieodpłatne przekazanie (wzór wniosku stanowi </w:t>
      </w:r>
      <w:r w:rsidRPr="00ED14B4">
        <w:rPr>
          <w:rFonts w:ascii="Lato" w:hAnsi="Lato"/>
          <w:b/>
          <w:bCs/>
          <w:sz w:val="22"/>
          <w:szCs w:val="22"/>
        </w:rPr>
        <w:t>Załącznik nr 2</w:t>
      </w:r>
      <w:r w:rsidRPr="00ED14B4">
        <w:rPr>
          <w:rFonts w:ascii="Lato" w:hAnsi="Lato"/>
          <w:sz w:val="22"/>
          <w:szCs w:val="22"/>
        </w:rPr>
        <w:t xml:space="preserve"> do informacji) lub darowiznę (wzór wniosku stanowi </w:t>
      </w:r>
      <w:r w:rsidRPr="00ED14B4">
        <w:rPr>
          <w:rFonts w:ascii="Lato" w:hAnsi="Lato"/>
          <w:b/>
          <w:bCs/>
          <w:sz w:val="22"/>
          <w:szCs w:val="22"/>
        </w:rPr>
        <w:t>Załącznik nr 3</w:t>
      </w:r>
      <w:r w:rsidRPr="00ED14B4">
        <w:rPr>
          <w:rFonts w:ascii="Lato" w:hAnsi="Lato"/>
          <w:sz w:val="22"/>
          <w:szCs w:val="22"/>
        </w:rPr>
        <w:t xml:space="preserve"> do informacji) Kompletny wniosek z podaniem znaku sprawy </w:t>
      </w:r>
      <w:r w:rsidRPr="00A40841">
        <w:rPr>
          <w:rFonts w:ascii="Lato" w:hAnsi="Lato"/>
          <w:sz w:val="22"/>
          <w:szCs w:val="22"/>
        </w:rPr>
        <w:t>B</w:t>
      </w:r>
      <w:r w:rsidR="00A40841" w:rsidRPr="00A40841">
        <w:rPr>
          <w:rFonts w:ascii="Lato" w:hAnsi="Lato"/>
          <w:sz w:val="22"/>
          <w:szCs w:val="22"/>
        </w:rPr>
        <w:t>I.233.</w:t>
      </w:r>
      <w:r w:rsidR="00E0457A">
        <w:rPr>
          <w:rFonts w:ascii="Lato" w:hAnsi="Lato"/>
          <w:sz w:val="22"/>
          <w:szCs w:val="22"/>
        </w:rPr>
        <w:t>5</w:t>
      </w:r>
      <w:r w:rsidR="00A40841" w:rsidRPr="00A40841">
        <w:rPr>
          <w:rFonts w:ascii="Lato" w:hAnsi="Lato"/>
          <w:sz w:val="22"/>
          <w:szCs w:val="22"/>
        </w:rPr>
        <w:t>.2025</w:t>
      </w:r>
      <w:r w:rsidRPr="00A40841">
        <w:rPr>
          <w:rFonts w:ascii="Lato" w:hAnsi="Lato"/>
          <w:sz w:val="22"/>
          <w:szCs w:val="22"/>
        </w:rPr>
        <w:t xml:space="preserve"> </w:t>
      </w:r>
      <w:r w:rsidRPr="00ED14B4">
        <w:rPr>
          <w:rFonts w:ascii="Lato" w:hAnsi="Lato"/>
          <w:sz w:val="22"/>
          <w:szCs w:val="22"/>
        </w:rPr>
        <w:t>należy przesłać w terminie do dnia</w:t>
      </w:r>
      <w:r w:rsidR="00E0457A">
        <w:rPr>
          <w:rFonts w:ascii="Lato" w:hAnsi="Lato"/>
          <w:sz w:val="22"/>
          <w:szCs w:val="22"/>
        </w:rPr>
        <w:t xml:space="preserve"> 6 października</w:t>
      </w:r>
      <w:r w:rsidRPr="00ED14B4">
        <w:rPr>
          <w:rFonts w:ascii="Lato" w:hAnsi="Lato"/>
          <w:sz w:val="22"/>
          <w:szCs w:val="22"/>
        </w:rPr>
        <w:t xml:space="preserve"> 2025 r. do Regionalnej Izby Obrachunkowej w Kielcach: </w:t>
      </w:r>
    </w:p>
    <w:p w14:paraId="492AD054" w14:textId="77777777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 xml:space="preserve">a) w formie elektronicznej za pośrednictwem platformy </w:t>
      </w:r>
      <w:proofErr w:type="spellStart"/>
      <w:r w:rsidRPr="00ED14B4">
        <w:rPr>
          <w:rFonts w:ascii="Lato" w:hAnsi="Lato"/>
          <w:sz w:val="22"/>
          <w:szCs w:val="22"/>
        </w:rPr>
        <w:t>ePUAP</w:t>
      </w:r>
      <w:proofErr w:type="spellEnd"/>
      <w:r w:rsidRPr="00ED14B4">
        <w:rPr>
          <w:rFonts w:ascii="Lato" w:hAnsi="Lato"/>
          <w:sz w:val="22"/>
          <w:szCs w:val="22"/>
        </w:rPr>
        <w:t>,</w:t>
      </w:r>
    </w:p>
    <w:p w14:paraId="0A87156A" w14:textId="77777777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 xml:space="preserve">b) bądź papierowej na adres ul. Targowa 18, 25-520 Kielce, </w:t>
      </w:r>
    </w:p>
    <w:p w14:paraId="7B4D3063" w14:textId="77777777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>c) lub na adres e-mail: biuro@kielce.rio.gov.pl</w:t>
      </w:r>
    </w:p>
    <w:p w14:paraId="5B463E99" w14:textId="1BEA48AD" w:rsidR="00ED14B4" w:rsidRPr="00ED14B4" w:rsidRDefault="00ED14B4" w:rsidP="000049DA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  <w:r w:rsidRPr="00ED14B4">
        <w:rPr>
          <w:rFonts w:ascii="Lato" w:hAnsi="Lato"/>
          <w:b/>
          <w:bCs/>
          <w:sz w:val="22"/>
          <w:szCs w:val="22"/>
        </w:rPr>
        <w:t xml:space="preserve">O kolejności rozpatrzenia wniosku decydować będzie data i godzina wpływu do </w:t>
      </w:r>
      <w:r w:rsidR="0034657F">
        <w:rPr>
          <w:rFonts w:ascii="Lato" w:hAnsi="Lato"/>
          <w:b/>
          <w:bCs/>
          <w:sz w:val="22"/>
          <w:szCs w:val="22"/>
        </w:rPr>
        <w:t>Izby</w:t>
      </w:r>
      <w:r w:rsidRPr="00ED14B4">
        <w:rPr>
          <w:rFonts w:ascii="Lato" w:hAnsi="Lato"/>
          <w:b/>
          <w:bCs/>
          <w:sz w:val="22"/>
          <w:szCs w:val="22"/>
        </w:rPr>
        <w:t>.</w:t>
      </w:r>
    </w:p>
    <w:p w14:paraId="30DC5E82" w14:textId="77777777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lastRenderedPageBreak/>
        <w:t>Wnioski składane elektronicznie muszą być opatrzone kwalifikowanym podpisem elektronicznym, zaś składane papierowo muszą być podpisane podpisem odręcznym.</w:t>
      </w:r>
    </w:p>
    <w:p w14:paraId="11225C6C" w14:textId="0F9F747D" w:rsid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 xml:space="preserve">Wnioski złożone w formie elektronicznej bez podpisu elektronicznego na dokumencie, zostaną odrzucone. Wnioski, które wpłyną po podanym terminie nie będą podlegały rozpatrzeniu. </w:t>
      </w:r>
    </w:p>
    <w:p w14:paraId="7D37570E" w14:textId="77777777" w:rsidR="008557D5" w:rsidRPr="00ED14B4" w:rsidRDefault="008557D5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E4061BD" w14:textId="77777777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 xml:space="preserve">DODATKOWE INFORMACJE DOTYCZĄCE SKŁADNIKÓW MAJĄTKU </w:t>
      </w:r>
    </w:p>
    <w:p w14:paraId="36F28CF1" w14:textId="6D8736F4" w:rsidR="00ED14B4" w:rsidRPr="00ED14B4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D14B4">
        <w:rPr>
          <w:rFonts w:ascii="Lato" w:hAnsi="Lato"/>
          <w:sz w:val="22"/>
          <w:szCs w:val="22"/>
        </w:rPr>
        <w:t>Miejsce i termin odbioru składników zostaną ustalone na etapie podpisywania protokołu zdawczo-odbiorczego. Wszelkie czynności, koszty oraz ryzyka związane z ewentualn</w:t>
      </w:r>
      <w:r w:rsidR="00550AE5">
        <w:rPr>
          <w:rFonts w:ascii="Lato" w:hAnsi="Lato"/>
          <w:sz w:val="22"/>
          <w:szCs w:val="22"/>
        </w:rPr>
        <w:t>ym</w:t>
      </w:r>
      <w:r w:rsidRPr="00ED14B4">
        <w:rPr>
          <w:rFonts w:ascii="Lato" w:hAnsi="Lato"/>
          <w:sz w:val="22"/>
          <w:szCs w:val="22"/>
        </w:rPr>
        <w:t xml:space="preserve"> odbiorem, załadunkiem, naprawą oraz transportem składników ponosi Wnioskodawca. Wszelkie czynności związane z odbiorem należy przeprowadzić z zachowaniem przepisów BHP. Składniki rzeczowe majątku ruchomego będące przedmiotem nieodpłatnego przekazania lub darowizny będzie można obejrzeć w dniu</w:t>
      </w:r>
      <w:r w:rsidR="00575EA6">
        <w:rPr>
          <w:rFonts w:ascii="Lato" w:hAnsi="Lato"/>
          <w:sz w:val="22"/>
          <w:szCs w:val="22"/>
        </w:rPr>
        <w:t xml:space="preserve"> 1 października </w:t>
      </w:r>
      <w:r w:rsidRPr="00810DCC">
        <w:rPr>
          <w:rFonts w:ascii="Lato" w:hAnsi="Lato"/>
          <w:sz w:val="22"/>
          <w:szCs w:val="22"/>
        </w:rPr>
        <w:t>2025 r</w:t>
      </w:r>
      <w:r w:rsidRPr="00ED14B4">
        <w:rPr>
          <w:rFonts w:ascii="Lato" w:hAnsi="Lato"/>
          <w:sz w:val="22"/>
          <w:szCs w:val="22"/>
        </w:rPr>
        <w:t>. w godz.: od 10:00 do 1</w:t>
      </w:r>
      <w:r w:rsidR="00AA48F6">
        <w:rPr>
          <w:rFonts w:ascii="Lato" w:hAnsi="Lato"/>
          <w:sz w:val="22"/>
          <w:szCs w:val="22"/>
        </w:rPr>
        <w:t>4</w:t>
      </w:r>
      <w:r w:rsidRPr="00ED14B4">
        <w:rPr>
          <w:rFonts w:ascii="Lato" w:hAnsi="Lato"/>
          <w:sz w:val="22"/>
          <w:szCs w:val="22"/>
        </w:rPr>
        <w:t>:00 w</w:t>
      </w:r>
      <w:r w:rsidR="000049DA">
        <w:rPr>
          <w:rFonts w:ascii="Lato" w:hAnsi="Lato"/>
          <w:sz w:val="22"/>
          <w:szCs w:val="22"/>
        </w:rPr>
        <w:t> </w:t>
      </w:r>
      <w:r w:rsidR="00575EA6">
        <w:rPr>
          <w:rFonts w:ascii="Lato" w:hAnsi="Lato"/>
          <w:sz w:val="22"/>
          <w:szCs w:val="22"/>
        </w:rPr>
        <w:t>Zespole Zamiejscowym w Sandomierzu</w:t>
      </w:r>
      <w:r w:rsidRPr="00ED14B4">
        <w:rPr>
          <w:rFonts w:ascii="Lato" w:hAnsi="Lato"/>
          <w:sz w:val="22"/>
          <w:szCs w:val="22"/>
        </w:rPr>
        <w:t xml:space="preserve"> Regionalnej Izby Obrachunkowej przy ul. </w:t>
      </w:r>
      <w:r w:rsidR="00575EA6">
        <w:rPr>
          <w:rFonts w:ascii="Lato" w:hAnsi="Lato"/>
          <w:sz w:val="22"/>
          <w:szCs w:val="22"/>
        </w:rPr>
        <w:t>Mariackiej 1</w:t>
      </w:r>
      <w:r w:rsidRPr="00ED14B4">
        <w:rPr>
          <w:rFonts w:ascii="Lato" w:hAnsi="Lato"/>
          <w:sz w:val="22"/>
          <w:szCs w:val="22"/>
        </w:rPr>
        <w:t xml:space="preserve">, po wcześniejszym telefonicznym zgłoszeniu na numer tel.: </w:t>
      </w:r>
      <w:r w:rsidR="00575EA6">
        <w:rPr>
          <w:rFonts w:ascii="Lato" w:hAnsi="Lato"/>
          <w:sz w:val="22"/>
          <w:szCs w:val="22"/>
        </w:rPr>
        <w:t>41</w:t>
      </w:r>
      <w:r w:rsidRPr="00ED14B4">
        <w:rPr>
          <w:rFonts w:ascii="Lato" w:hAnsi="Lato"/>
          <w:sz w:val="22"/>
          <w:szCs w:val="22"/>
        </w:rPr>
        <w:t xml:space="preserve"> 36-01-601 (osoba do kontaktu: </w:t>
      </w:r>
      <w:r w:rsidR="00575EA6">
        <w:rPr>
          <w:rFonts w:ascii="Lato" w:hAnsi="Lato"/>
          <w:sz w:val="22"/>
          <w:szCs w:val="22"/>
        </w:rPr>
        <w:t>Agnieszka Kundera</w:t>
      </w:r>
      <w:r w:rsidRPr="00ED14B4">
        <w:rPr>
          <w:rFonts w:ascii="Lato" w:hAnsi="Lato"/>
          <w:sz w:val="22"/>
          <w:szCs w:val="22"/>
        </w:rPr>
        <w:t>, e-mail: biuro@kielce.rio.gov.pl).</w:t>
      </w:r>
    </w:p>
    <w:p w14:paraId="1215C801" w14:textId="77777777" w:rsidR="00ED14B4" w:rsidRDefault="00ED14B4" w:rsidP="000049DA">
      <w:pPr>
        <w:spacing w:before="240" w:line="276" w:lineRule="auto"/>
        <w:jc w:val="both"/>
        <w:rPr>
          <w:rFonts w:ascii="Lato" w:hAnsi="Lato"/>
          <w:sz w:val="22"/>
          <w:szCs w:val="22"/>
        </w:rPr>
      </w:pPr>
    </w:p>
    <w:p w14:paraId="10CE27B7" w14:textId="77777777" w:rsidR="00BE73EA" w:rsidRDefault="00BE73EA" w:rsidP="00AA48F6">
      <w:pPr>
        <w:spacing w:before="240"/>
        <w:jc w:val="both"/>
        <w:rPr>
          <w:rFonts w:ascii="Lato" w:hAnsi="Lato"/>
          <w:sz w:val="22"/>
          <w:szCs w:val="22"/>
        </w:rPr>
      </w:pPr>
    </w:p>
    <w:p w14:paraId="4DA0C529" w14:textId="77777777" w:rsidR="008557D5" w:rsidRDefault="008557D5" w:rsidP="00AA48F6">
      <w:pPr>
        <w:spacing w:before="240"/>
        <w:jc w:val="both"/>
        <w:rPr>
          <w:rFonts w:ascii="Lato" w:hAnsi="Lato"/>
          <w:sz w:val="22"/>
          <w:szCs w:val="22"/>
        </w:rPr>
      </w:pPr>
    </w:p>
    <w:p w14:paraId="0F290C5F" w14:textId="77777777" w:rsidR="00067C0A" w:rsidRDefault="00067C0A" w:rsidP="00AA48F6">
      <w:pPr>
        <w:spacing w:before="240"/>
        <w:jc w:val="both"/>
        <w:rPr>
          <w:rFonts w:ascii="Lato" w:hAnsi="Lato"/>
          <w:sz w:val="22"/>
          <w:szCs w:val="22"/>
        </w:rPr>
      </w:pPr>
    </w:p>
    <w:p w14:paraId="1E18A8BD" w14:textId="77777777" w:rsidR="00067C0A" w:rsidRDefault="00067C0A" w:rsidP="00AA48F6">
      <w:pPr>
        <w:spacing w:before="240"/>
        <w:jc w:val="both"/>
        <w:rPr>
          <w:rFonts w:ascii="Lato" w:hAnsi="Lato"/>
          <w:sz w:val="22"/>
          <w:szCs w:val="22"/>
        </w:rPr>
      </w:pPr>
    </w:p>
    <w:p w14:paraId="616F1C7A" w14:textId="77777777" w:rsidR="008557D5" w:rsidRPr="00ED14B4" w:rsidRDefault="008557D5" w:rsidP="00AA48F6">
      <w:pPr>
        <w:spacing w:before="240"/>
        <w:jc w:val="both"/>
        <w:rPr>
          <w:rFonts w:ascii="Lato" w:hAnsi="Lato"/>
          <w:sz w:val="22"/>
          <w:szCs w:val="22"/>
        </w:rPr>
      </w:pPr>
    </w:p>
    <w:p w14:paraId="68A688A8" w14:textId="466FC13E" w:rsidR="00ED14B4" w:rsidRPr="00ED14B4" w:rsidRDefault="00ED14B4" w:rsidP="00ED14B4">
      <w:pPr>
        <w:rPr>
          <w:rFonts w:ascii="Lato" w:eastAsia="Calibri" w:hAnsi="Lato"/>
          <w:sz w:val="22"/>
          <w:szCs w:val="22"/>
        </w:rPr>
      </w:pPr>
      <w:r w:rsidRPr="00ED14B4">
        <w:rPr>
          <w:rFonts w:ascii="Lato" w:eastAsia="Calibri" w:hAnsi="Lato"/>
          <w:sz w:val="22"/>
          <w:szCs w:val="22"/>
        </w:rPr>
        <w:t>Załączniki:</w:t>
      </w:r>
    </w:p>
    <w:p w14:paraId="57D57B02" w14:textId="77777777" w:rsidR="00ED14B4" w:rsidRPr="00ED14B4" w:rsidRDefault="00ED14B4" w:rsidP="00ED14B4">
      <w:pPr>
        <w:rPr>
          <w:rFonts w:ascii="Lato" w:eastAsia="Calibri" w:hAnsi="Lato"/>
          <w:sz w:val="22"/>
          <w:szCs w:val="22"/>
        </w:rPr>
      </w:pPr>
      <w:r w:rsidRPr="00ED14B4">
        <w:rPr>
          <w:rFonts w:ascii="Lato" w:eastAsia="Calibri" w:hAnsi="Lato"/>
          <w:sz w:val="22"/>
          <w:szCs w:val="22"/>
        </w:rPr>
        <w:t>1) Załącznik nr 1 - wykaz zużytych składników majątku ruchomego – meble.</w:t>
      </w:r>
    </w:p>
    <w:p w14:paraId="33DCDDBC" w14:textId="77777777" w:rsidR="00ED14B4" w:rsidRPr="00ED14B4" w:rsidRDefault="00ED14B4" w:rsidP="00ED14B4">
      <w:pPr>
        <w:rPr>
          <w:rFonts w:ascii="Lato" w:eastAsia="Calibri" w:hAnsi="Lato"/>
          <w:sz w:val="22"/>
          <w:szCs w:val="22"/>
        </w:rPr>
      </w:pPr>
      <w:r w:rsidRPr="00ED14B4">
        <w:rPr>
          <w:rFonts w:ascii="Lato" w:eastAsia="Calibri" w:hAnsi="Lato"/>
          <w:sz w:val="22"/>
          <w:szCs w:val="22"/>
        </w:rPr>
        <w:t>2) Załącznik nr 2 - wniosek o nieodpłatne przekazanie,</w:t>
      </w:r>
    </w:p>
    <w:p w14:paraId="1214843F" w14:textId="0897139A" w:rsidR="00ED14B4" w:rsidRPr="00ED14B4" w:rsidRDefault="00ED14B4" w:rsidP="000049DA">
      <w:pPr>
        <w:rPr>
          <w:rFonts w:ascii="Lato" w:hAnsi="Lato"/>
          <w:sz w:val="22"/>
          <w:szCs w:val="22"/>
        </w:rPr>
      </w:pPr>
      <w:r w:rsidRPr="00ED14B4">
        <w:rPr>
          <w:rFonts w:ascii="Lato" w:eastAsia="Calibri" w:hAnsi="Lato"/>
          <w:sz w:val="22"/>
          <w:szCs w:val="22"/>
        </w:rPr>
        <w:t>3) Załącznik nr 3 - wniosek o darowiznę.</w:t>
      </w:r>
    </w:p>
    <w:sectPr w:rsidR="00ED14B4" w:rsidRPr="00ED14B4" w:rsidSect="004C2F6B">
      <w:footerReference w:type="default" r:id="rId8"/>
      <w:headerReference w:type="first" r:id="rId9"/>
      <w:footerReference w:type="first" r:id="rId10"/>
      <w:pgSz w:w="11906" w:h="16838"/>
      <w:pgMar w:top="191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4665" w14:textId="77777777" w:rsidR="00F31663" w:rsidRDefault="00F31663" w:rsidP="00CE0836">
      <w:r>
        <w:separator/>
      </w:r>
    </w:p>
  </w:endnote>
  <w:endnote w:type="continuationSeparator" w:id="0">
    <w:p w14:paraId="5D5E6EA3" w14:textId="77777777" w:rsidR="00F31663" w:rsidRDefault="00F31663" w:rsidP="00CE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A021AB0B-ADBF-479B-96EB-8627C5DC3B9A}"/>
    <w:embedBold r:id="rId2" w:fontKey="{E3FF8DF8-A791-4407-AD7A-4ACB065696EC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667371714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2504C5" w14:textId="77777777" w:rsidR="00D85509" w:rsidRPr="00D85509" w:rsidRDefault="00D85509">
            <w:pPr>
              <w:pStyle w:val="Stopka"/>
              <w:jc w:val="right"/>
              <w:rPr>
                <w:rFonts w:ascii="Lato" w:hAnsi="Lato"/>
              </w:rPr>
            </w:pPr>
            <w:r w:rsidRPr="00D85509">
              <w:rPr>
                <w:rFonts w:ascii="Lato" w:hAnsi="Lato"/>
              </w:rPr>
              <w:t xml:space="preserve">Strona </w:t>
            </w:r>
            <w:r w:rsidRPr="00D85509">
              <w:rPr>
                <w:rFonts w:ascii="Lato" w:hAnsi="Lato"/>
                <w:b/>
                <w:bCs/>
              </w:rPr>
              <w:fldChar w:fldCharType="begin"/>
            </w:r>
            <w:r w:rsidRPr="00D85509">
              <w:rPr>
                <w:rFonts w:ascii="Lato" w:hAnsi="Lato"/>
                <w:b/>
                <w:bCs/>
              </w:rPr>
              <w:instrText>PAGE</w:instrText>
            </w:r>
            <w:r w:rsidRPr="00D85509">
              <w:rPr>
                <w:rFonts w:ascii="Lato" w:hAnsi="Lato"/>
                <w:b/>
                <w:bCs/>
              </w:rPr>
              <w:fldChar w:fldCharType="separate"/>
            </w:r>
            <w:r w:rsidRPr="00D85509">
              <w:rPr>
                <w:rFonts w:ascii="Lato" w:hAnsi="Lato"/>
                <w:b/>
                <w:bCs/>
              </w:rPr>
              <w:t>2</w:t>
            </w:r>
            <w:r w:rsidRPr="00D85509">
              <w:rPr>
                <w:rFonts w:ascii="Lato" w:hAnsi="Lato"/>
                <w:b/>
                <w:bCs/>
              </w:rPr>
              <w:fldChar w:fldCharType="end"/>
            </w:r>
            <w:r w:rsidRPr="00D85509">
              <w:rPr>
                <w:rFonts w:ascii="Lato" w:hAnsi="Lato"/>
              </w:rPr>
              <w:t xml:space="preserve"> z </w:t>
            </w:r>
            <w:r w:rsidRPr="00D85509">
              <w:rPr>
                <w:rFonts w:ascii="Lato" w:hAnsi="Lato"/>
                <w:b/>
                <w:bCs/>
              </w:rPr>
              <w:fldChar w:fldCharType="begin"/>
            </w:r>
            <w:r w:rsidRPr="00D85509">
              <w:rPr>
                <w:rFonts w:ascii="Lato" w:hAnsi="Lato"/>
                <w:b/>
                <w:bCs/>
              </w:rPr>
              <w:instrText>NUMPAGES</w:instrText>
            </w:r>
            <w:r w:rsidRPr="00D85509">
              <w:rPr>
                <w:rFonts w:ascii="Lato" w:hAnsi="Lato"/>
                <w:b/>
                <w:bCs/>
              </w:rPr>
              <w:fldChar w:fldCharType="separate"/>
            </w:r>
            <w:r w:rsidRPr="00D85509">
              <w:rPr>
                <w:rFonts w:ascii="Lato" w:hAnsi="Lato"/>
                <w:b/>
                <w:bCs/>
              </w:rPr>
              <w:t>2</w:t>
            </w:r>
            <w:r w:rsidRPr="00D85509">
              <w:rPr>
                <w:rFonts w:ascii="Lato" w:hAnsi="Lato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3D6A" w14:textId="77777777" w:rsidR="005977DF" w:rsidRDefault="005977DF">
    <w:pPr>
      <w:pStyle w:val="Stopka"/>
      <w:pBdr>
        <w:bottom w:val="single" w:sz="6" w:space="1" w:color="auto"/>
      </w:pBdr>
    </w:pPr>
  </w:p>
  <w:p w14:paraId="54F4ACC6" w14:textId="77777777" w:rsidR="005977DF" w:rsidRPr="005977DF" w:rsidRDefault="005977DF" w:rsidP="005977DF">
    <w:pPr>
      <w:pStyle w:val="Stopka"/>
      <w:ind w:left="6372"/>
      <w:rPr>
        <w:sz w:val="18"/>
        <w:szCs w:val="18"/>
      </w:rPr>
    </w:pPr>
    <w:r w:rsidRPr="005977DF">
      <w:rPr>
        <w:sz w:val="18"/>
        <w:szCs w:val="18"/>
      </w:rPr>
      <w:t>ul. Targowa 18</w:t>
    </w:r>
    <w:r w:rsidRPr="005977DF">
      <w:rPr>
        <w:sz w:val="18"/>
        <w:szCs w:val="18"/>
      </w:rPr>
      <w:br/>
      <w:t>25-520 Kielce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3920" w14:textId="77777777" w:rsidR="00F31663" w:rsidRDefault="00F31663" w:rsidP="00CE0836">
      <w:r>
        <w:separator/>
      </w:r>
    </w:p>
  </w:footnote>
  <w:footnote w:type="continuationSeparator" w:id="0">
    <w:p w14:paraId="4DE5B71C" w14:textId="77777777" w:rsidR="00F31663" w:rsidRDefault="00F31663" w:rsidP="00CE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1C1D" w14:textId="77777777" w:rsidR="00CE0836" w:rsidRPr="00CE0836" w:rsidRDefault="00CE0836" w:rsidP="0055541C">
    <w:pPr>
      <w:spacing w:before="240" w:after="120"/>
      <w:ind w:left="1416"/>
      <w:rPr>
        <w:rFonts w:ascii="Lato" w:hAnsi="Lato" w:cstheme="majorHAnsi"/>
        <w:b/>
        <w:sz w:val="26"/>
        <w:szCs w:val="26"/>
      </w:rPr>
    </w:pPr>
    <w:r w:rsidRPr="00792CC5">
      <w:rPr>
        <w:rFonts w:ascii="Lato" w:hAnsi="Lato" w:cstheme="majorHAnsi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E959C6B" wp14:editId="5C9E9AD9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687070" cy="755650"/>
          <wp:effectExtent l="0" t="0" r="0" b="6350"/>
          <wp:wrapNone/>
          <wp:docPr id="556645924" name="Obraz 556645924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CC5">
      <w:rPr>
        <w:rFonts w:ascii="Lato" w:hAnsi="Lato" w:cstheme="majorHAnsi"/>
        <w:b/>
        <w:sz w:val="28"/>
        <w:szCs w:val="28"/>
      </w:rPr>
      <w:t>Regionaln</w:t>
    </w:r>
    <w:r w:rsidR="0055541C" w:rsidRPr="00792CC5">
      <w:rPr>
        <w:rFonts w:ascii="Lato" w:hAnsi="Lato" w:cstheme="majorHAnsi"/>
        <w:b/>
        <w:sz w:val="28"/>
        <w:szCs w:val="28"/>
      </w:rPr>
      <w:t>a</w:t>
    </w:r>
    <w:r w:rsidRPr="00792CC5">
      <w:rPr>
        <w:rFonts w:ascii="Lato" w:hAnsi="Lato" w:cstheme="majorHAnsi"/>
        <w:b/>
        <w:sz w:val="28"/>
        <w:szCs w:val="28"/>
      </w:rPr>
      <w:t xml:space="preserve"> Izb</w:t>
    </w:r>
    <w:r w:rsidR="0055541C" w:rsidRPr="00792CC5">
      <w:rPr>
        <w:rFonts w:ascii="Lato" w:hAnsi="Lato" w:cstheme="majorHAnsi"/>
        <w:b/>
        <w:sz w:val="28"/>
        <w:szCs w:val="28"/>
      </w:rPr>
      <w:t>a</w:t>
    </w:r>
    <w:r w:rsidRPr="00792CC5">
      <w:rPr>
        <w:rFonts w:ascii="Lato" w:hAnsi="Lato" w:cstheme="majorHAnsi"/>
        <w:b/>
        <w:sz w:val="28"/>
        <w:szCs w:val="28"/>
      </w:rPr>
      <w:t xml:space="preserve"> Obrachunkow</w:t>
    </w:r>
    <w:r w:rsidR="0055541C" w:rsidRPr="00792CC5">
      <w:rPr>
        <w:rFonts w:ascii="Lato" w:hAnsi="Lato" w:cstheme="majorHAnsi"/>
        <w:b/>
        <w:sz w:val="28"/>
        <w:szCs w:val="28"/>
      </w:rPr>
      <w:t>a</w:t>
    </w:r>
    <w:r w:rsidRPr="00792CC5">
      <w:rPr>
        <w:rFonts w:ascii="Lato" w:hAnsi="Lato" w:cstheme="majorHAnsi"/>
        <w:b/>
        <w:sz w:val="28"/>
        <w:szCs w:val="28"/>
      </w:rPr>
      <w:br/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5B7"/>
    <w:multiLevelType w:val="hybridMultilevel"/>
    <w:tmpl w:val="5D9205B8"/>
    <w:lvl w:ilvl="0" w:tplc="CA70B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126C0"/>
    <w:multiLevelType w:val="hybridMultilevel"/>
    <w:tmpl w:val="7C985E18"/>
    <w:lvl w:ilvl="0" w:tplc="62EC5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F031E"/>
    <w:multiLevelType w:val="hybridMultilevel"/>
    <w:tmpl w:val="6FB29E64"/>
    <w:lvl w:ilvl="0" w:tplc="CA70B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4461461">
    <w:abstractNumId w:val="1"/>
  </w:num>
  <w:num w:numId="2" w16cid:durableId="1057049749">
    <w:abstractNumId w:val="2"/>
  </w:num>
  <w:num w:numId="3" w16cid:durableId="147903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B4"/>
    <w:rsid w:val="000049DA"/>
    <w:rsid w:val="00067C0A"/>
    <w:rsid w:val="00070B33"/>
    <w:rsid w:val="00106B7B"/>
    <w:rsid w:val="002036AA"/>
    <w:rsid w:val="00216173"/>
    <w:rsid w:val="002655C4"/>
    <w:rsid w:val="002C6632"/>
    <w:rsid w:val="0030164C"/>
    <w:rsid w:val="0033437A"/>
    <w:rsid w:val="0034657F"/>
    <w:rsid w:val="004C2F6B"/>
    <w:rsid w:val="00550AE5"/>
    <w:rsid w:val="0055541C"/>
    <w:rsid w:val="00575EA6"/>
    <w:rsid w:val="005977DF"/>
    <w:rsid w:val="006374AA"/>
    <w:rsid w:val="00642CB8"/>
    <w:rsid w:val="006B7C17"/>
    <w:rsid w:val="006D0856"/>
    <w:rsid w:val="00792CC5"/>
    <w:rsid w:val="00810DCC"/>
    <w:rsid w:val="008557D5"/>
    <w:rsid w:val="0086461C"/>
    <w:rsid w:val="008C53C9"/>
    <w:rsid w:val="0096186C"/>
    <w:rsid w:val="009D737E"/>
    <w:rsid w:val="00A40841"/>
    <w:rsid w:val="00A87161"/>
    <w:rsid w:val="00AA0BAE"/>
    <w:rsid w:val="00AA48F6"/>
    <w:rsid w:val="00AA6EB4"/>
    <w:rsid w:val="00B72D1A"/>
    <w:rsid w:val="00BD0F00"/>
    <w:rsid w:val="00BE51CA"/>
    <w:rsid w:val="00BE73EA"/>
    <w:rsid w:val="00C06A2B"/>
    <w:rsid w:val="00C80BF8"/>
    <w:rsid w:val="00C919AD"/>
    <w:rsid w:val="00C951E5"/>
    <w:rsid w:val="00CE0836"/>
    <w:rsid w:val="00D25E9B"/>
    <w:rsid w:val="00D5111B"/>
    <w:rsid w:val="00D85509"/>
    <w:rsid w:val="00E0457A"/>
    <w:rsid w:val="00E22899"/>
    <w:rsid w:val="00ED14B4"/>
    <w:rsid w:val="00F21C23"/>
    <w:rsid w:val="00F3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7FA0F"/>
  <w15:chartTrackingRefBased/>
  <w15:docId w15:val="{E70C4905-D6B4-4F6D-968B-1C693C31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8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8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E0836"/>
  </w:style>
  <w:style w:type="paragraph" w:styleId="Stopka">
    <w:name w:val="footer"/>
    <w:basedOn w:val="Normalny"/>
    <w:link w:val="StopkaZnak"/>
    <w:uiPriority w:val="99"/>
    <w:unhideWhenUsed/>
    <w:rsid w:val="00CE08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CE083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5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50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5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.kundera\Desktop\RIO_szablon_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BF85F-8D63-4A80-A80F-09091013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RIO_szablon_24</Template>
  <TotalTime>15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Kundera</dc:creator>
  <cp:keywords/>
  <dc:description/>
  <cp:lastModifiedBy>Agnieszka Kundera</cp:lastModifiedBy>
  <cp:revision>6</cp:revision>
  <cp:lastPrinted>2025-10-20T13:27:00Z</cp:lastPrinted>
  <dcterms:created xsi:type="dcterms:W3CDTF">2025-10-20T12:41:00Z</dcterms:created>
  <dcterms:modified xsi:type="dcterms:W3CDTF">2025-10-20T13:27:00Z</dcterms:modified>
</cp:coreProperties>
</file>